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9738" w14:textId="77777777" w:rsidR="004D53C2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(正面)</w:t>
      </w: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440"/>
        <w:gridCol w:w="844"/>
        <w:gridCol w:w="992"/>
        <w:gridCol w:w="1404"/>
        <w:gridCol w:w="3600"/>
        <w:gridCol w:w="900"/>
      </w:tblGrid>
      <w:tr w:rsidR="004D53C2" w14:paraId="06342E0F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5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4071" w14:textId="77777777" w:rsidR="004D53C2" w:rsidRDefault="00000000">
            <w:pPr>
              <w:jc w:val="center"/>
            </w:pPr>
            <w:r>
              <w:rPr>
                <w:rFonts w:ascii="金梅新毛筆楷書" w:eastAsia="金梅新毛筆楷書" w:hAnsi="金梅新毛筆楷書"/>
                <w:sz w:val="48"/>
                <w:szCs w:val="48"/>
              </w:rPr>
              <w:t>委       任      書</w:t>
            </w:r>
          </w:p>
        </w:tc>
      </w:tr>
      <w:tr w:rsidR="004D53C2" w14:paraId="27239BF3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A46F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稱謂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E587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72315683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(或名稱)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E410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190D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1D2FB608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0E1F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身分證字號或統一編號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A475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住(居)所、事務所或營業所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1D9A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4D53C2" w14:paraId="236D210E" w14:textId="77777777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8EA0" w14:textId="77777777" w:rsidR="004D53C2" w:rsidRDefault="00000000">
            <w:pPr>
              <w:ind w:left="280" w:hanging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3F54" w14:textId="77777777" w:rsidR="004D53C2" w:rsidRDefault="004D53C2">
            <w:pPr>
              <w:rPr>
                <w:rFonts w:ascii="標楷體" w:eastAsia="標楷體" w:hAnsi="標楷體"/>
                <w:color w:val="4472C4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3FC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BF18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E1FF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27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7700" w14:textId="77777777" w:rsidR="004D53C2" w:rsidRDefault="004D5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3C2" w14:paraId="203EF289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D8D9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D09B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80A1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94C7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6C89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A03B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D6D2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53C2" w14:paraId="08A410C0" w14:textId="77777777">
        <w:tblPrEx>
          <w:tblCellMar>
            <w:top w:w="0" w:type="dxa"/>
            <w:bottom w:w="0" w:type="dxa"/>
          </w:tblCellMar>
        </w:tblPrEx>
        <w:trPr>
          <w:trHeight w:val="9914"/>
        </w:trPr>
        <w:tc>
          <w:tcPr>
            <w:tcW w:w="10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6BF" w14:textId="77777777" w:rsidR="004D53C2" w:rsidRDefault="00000000">
            <w:pPr>
              <w:spacing w:line="800" w:lineRule="exact"/>
              <w:ind w:firstLine="640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38BD4" wp14:editId="4D482EB7">
                      <wp:simplePos x="0" y="0"/>
                      <wp:positionH relativeFrom="column">
                        <wp:posOffset>3423915</wp:posOffset>
                      </wp:positionH>
                      <wp:positionV relativeFrom="paragraph">
                        <wp:posOffset>436241</wp:posOffset>
                      </wp:positionV>
                      <wp:extent cx="1355726" cy="4444"/>
                      <wp:effectExtent l="0" t="0" r="34924" b="33656"/>
                      <wp:wrapNone/>
                      <wp:docPr id="1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5726" cy="4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0329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69.6pt;margin-top:34.35pt;width:106.7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茲因與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間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  <w:u w:val="thick" w:color="000000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事件</w:t>
            </w:r>
          </w:p>
          <w:p w14:paraId="3D3A30F9" w14:textId="77777777" w:rsidR="004D53C2" w:rsidRDefault="00000000">
            <w:pPr>
              <w:spacing w:line="8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委任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為代理人，有代為一切協商/調解行為之權，並有同意協商/調解條件、撤回、捨棄、領取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選任代理人等特別代理權。</w:t>
            </w:r>
          </w:p>
          <w:p w14:paraId="7C759426" w14:textId="77777777" w:rsidR="004D53C2" w:rsidRDefault="00000000">
            <w:pPr>
              <w:spacing w:line="800" w:lineRule="exact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14:paraId="45C171E3" w14:textId="77777777" w:rsidR="004D53C2" w:rsidRDefault="004D53C2">
            <w:pPr>
              <w:spacing w:line="800" w:lineRule="exact"/>
              <w:ind w:firstLine="2400"/>
              <w:rPr>
                <w:rFonts w:ascii="標楷體" w:eastAsia="標楷體" w:hAnsi="標楷體"/>
                <w:sz w:val="32"/>
                <w:szCs w:val="32"/>
              </w:rPr>
            </w:pPr>
          </w:p>
          <w:p w14:paraId="293AE383" w14:textId="77777777" w:rsidR="004D53C2" w:rsidRDefault="00000000">
            <w:pPr>
              <w:rPr>
                <w:rFonts w:ascii="金梅新毛筆楷書" w:eastAsia="金梅新毛筆楷書" w:hAnsi="金梅新毛筆楷書"/>
                <w:sz w:val="52"/>
                <w:szCs w:val="52"/>
              </w:rPr>
            </w:pPr>
            <w:proofErr w:type="gramStart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臺</w:t>
            </w:r>
            <w:proofErr w:type="gramEnd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中市政府</w:t>
            </w:r>
          </w:p>
          <w:p w14:paraId="5336EE75" w14:textId="77777777" w:rsidR="004D53C2" w:rsidRDefault="004D53C2">
            <w:pPr>
              <w:ind w:firstLine="2400"/>
              <w:rPr>
                <w:rFonts w:ascii="標楷體" w:eastAsia="標楷體" w:hAnsi="標楷體"/>
                <w:sz w:val="32"/>
                <w:szCs w:val="32"/>
              </w:rPr>
            </w:pPr>
          </w:p>
          <w:p w14:paraId="7D66DE7C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22F09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2D834D01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212DE606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78DE32AB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           (簽名蓋章)</w:t>
            </w:r>
          </w:p>
          <w:p w14:paraId="7F4AB6B0" w14:textId="77777777" w:rsidR="004D53C2" w:rsidRDefault="00000000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704F85C8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           (簽名蓋章)</w:t>
            </w:r>
          </w:p>
          <w:p w14:paraId="35CC2FA2" w14:textId="77777777" w:rsidR="004D53C2" w:rsidRDefault="00000000">
            <w:pPr>
              <w:ind w:firstLine="67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754C3BEE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 華 民 國         年      月     日</w:t>
            </w:r>
          </w:p>
        </w:tc>
      </w:tr>
    </w:tbl>
    <w:p w14:paraId="19234FD2" w14:textId="77777777" w:rsidR="004D53C2" w:rsidRDefault="004D53C2">
      <w:pPr>
        <w:rPr>
          <w:rFonts w:ascii="標楷體" w:eastAsia="標楷體" w:hAnsi="標楷體"/>
        </w:rPr>
      </w:pPr>
    </w:p>
    <w:p w14:paraId="7AB9FC5C" w14:textId="77777777" w:rsidR="004D53C2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(反面)</w:t>
      </w: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440"/>
        <w:gridCol w:w="844"/>
        <w:gridCol w:w="992"/>
        <w:gridCol w:w="1404"/>
        <w:gridCol w:w="3600"/>
        <w:gridCol w:w="900"/>
      </w:tblGrid>
      <w:tr w:rsidR="004D53C2" w14:paraId="1A1C8BA7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5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43CA" w14:textId="77777777" w:rsidR="004D53C2" w:rsidRDefault="00000000">
            <w:pPr>
              <w:jc w:val="center"/>
            </w:pPr>
            <w:r>
              <w:rPr>
                <w:rFonts w:ascii="金梅新毛筆楷書" w:eastAsia="金梅新毛筆楷書" w:hAnsi="金梅新毛筆楷書"/>
                <w:sz w:val="48"/>
                <w:szCs w:val="48"/>
              </w:rPr>
              <w:t xml:space="preserve">委 任 書 </w:t>
            </w:r>
            <w:proofErr w:type="gramStart"/>
            <w:r>
              <w:rPr>
                <w:rFonts w:ascii="金梅新毛筆楷書" w:eastAsia="金梅新毛筆楷書" w:hAnsi="金梅新毛筆楷書"/>
                <w:sz w:val="48"/>
                <w:szCs w:val="48"/>
              </w:rPr>
              <w:t>範</w:t>
            </w:r>
            <w:proofErr w:type="gramEnd"/>
            <w:r>
              <w:rPr>
                <w:rFonts w:ascii="金梅新毛筆楷書" w:eastAsia="金梅新毛筆楷書" w:hAnsi="金梅新毛筆楷書"/>
                <w:sz w:val="48"/>
                <w:szCs w:val="48"/>
              </w:rPr>
              <w:t xml:space="preserve"> 例</w:t>
            </w:r>
          </w:p>
        </w:tc>
      </w:tr>
      <w:tr w:rsidR="004D53C2" w14:paraId="52BD52F9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5564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稱謂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C15B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6154ACB4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(或名稱)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5DC5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0305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31748FFD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A716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身分證字號或統一編號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F074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住(居)所、事務所或營業所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5679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4D53C2" w14:paraId="65A9D9CA" w14:textId="77777777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ED54" w14:textId="77777777" w:rsidR="004D53C2" w:rsidRDefault="00000000">
            <w:pPr>
              <w:ind w:left="280" w:hanging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854F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xxx (如為公司則為「公司名稱」及「負責人」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00B7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3E3A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176F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(如為公司：「統一編號」及負責人「身份證字號」)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A111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D54E" w14:textId="77777777" w:rsidR="004D53C2" w:rsidRDefault="00000000"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必填</w:t>
            </w:r>
            <w:proofErr w:type="gramEnd"/>
          </w:p>
        </w:tc>
      </w:tr>
      <w:tr w:rsidR="004D53C2" w14:paraId="0FB223E6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0D06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7593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4C71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3BD5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2E5D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8821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必填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303C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必填</w:t>
            </w:r>
            <w:proofErr w:type="gramEnd"/>
          </w:p>
        </w:tc>
      </w:tr>
      <w:tr w:rsidR="004D53C2" w14:paraId="6D137BE6" w14:textId="77777777">
        <w:tblPrEx>
          <w:tblCellMar>
            <w:top w:w="0" w:type="dxa"/>
            <w:bottom w:w="0" w:type="dxa"/>
          </w:tblCellMar>
        </w:tblPrEx>
        <w:trPr>
          <w:trHeight w:val="9208"/>
        </w:trPr>
        <w:tc>
          <w:tcPr>
            <w:tcW w:w="10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E793" w14:textId="77777777" w:rsidR="004D53C2" w:rsidRDefault="00000000">
            <w:pPr>
              <w:spacing w:line="800" w:lineRule="exact"/>
              <w:ind w:firstLine="640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34EF21" wp14:editId="3AC6BE39">
                      <wp:simplePos x="0" y="0"/>
                      <wp:positionH relativeFrom="column">
                        <wp:posOffset>3423915</wp:posOffset>
                      </wp:positionH>
                      <wp:positionV relativeFrom="paragraph">
                        <wp:posOffset>436241</wp:posOffset>
                      </wp:positionV>
                      <wp:extent cx="1355726" cy="4444"/>
                      <wp:effectExtent l="0" t="0" r="34924" b="33656"/>
                      <wp:wrapNone/>
                      <wp:docPr id="2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5726" cy="4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6E48A" id="AutoShape 10" o:spid="_x0000_s1026" type="#_x0000_t32" style="position:absolute;margin-left:269.6pt;margin-top:34.35pt;width:106.75pt;height:.3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茲因與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 (對造名稱)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間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消費關係大項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事件</w:t>
            </w:r>
          </w:p>
          <w:p w14:paraId="701BD501" w14:textId="77777777" w:rsidR="004D53C2" w:rsidRDefault="00000000">
            <w:pPr>
              <w:spacing w:line="8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委任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000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為代理人，有代為一切協商/調解行為之權，並有同意協商/調解條件、撤回、捨棄、領取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選任代理人等特別代理權。</w:t>
            </w:r>
          </w:p>
          <w:p w14:paraId="76C78910" w14:textId="77777777" w:rsidR="004D53C2" w:rsidRDefault="00000000">
            <w:pPr>
              <w:spacing w:line="800" w:lineRule="exact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14:paraId="5FE214D6" w14:textId="77777777" w:rsidR="004D53C2" w:rsidRDefault="004D53C2">
            <w:pPr>
              <w:spacing w:line="800" w:lineRule="exact"/>
              <w:ind w:firstLine="2400"/>
              <w:rPr>
                <w:rFonts w:ascii="標楷體" w:eastAsia="標楷體" w:hAnsi="標楷體"/>
                <w:sz w:val="32"/>
                <w:szCs w:val="32"/>
              </w:rPr>
            </w:pPr>
          </w:p>
          <w:p w14:paraId="7F46307A" w14:textId="77777777" w:rsidR="004D53C2" w:rsidRDefault="00000000">
            <w:pPr>
              <w:rPr>
                <w:rFonts w:ascii="金梅新毛筆楷書" w:eastAsia="金梅新毛筆楷書" w:hAnsi="金梅新毛筆楷書"/>
                <w:sz w:val="52"/>
                <w:szCs w:val="52"/>
              </w:rPr>
            </w:pPr>
            <w:proofErr w:type="gramStart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臺</w:t>
            </w:r>
            <w:proofErr w:type="gramEnd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中市政府</w:t>
            </w:r>
          </w:p>
          <w:p w14:paraId="42BEB740" w14:textId="77777777" w:rsidR="004D53C2" w:rsidRDefault="00000000">
            <w:pPr>
              <w:ind w:firstLine="3900"/>
            </w:pPr>
            <w:r>
              <w:rPr>
                <w:rFonts w:ascii="金梅新毛筆楷書" w:eastAsia="金梅新毛筆楷書" w:hAnsi="金梅新毛筆楷書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7C667F" wp14:editId="40751584">
                      <wp:simplePos x="0" y="0"/>
                      <wp:positionH relativeFrom="column">
                        <wp:posOffset>4527551</wp:posOffset>
                      </wp:positionH>
                      <wp:positionV relativeFrom="paragraph">
                        <wp:posOffset>25402</wp:posOffset>
                      </wp:positionV>
                      <wp:extent cx="1854202" cy="622304"/>
                      <wp:effectExtent l="0" t="0" r="12698" b="215896"/>
                      <wp:wrapNone/>
                      <wp:docPr id="3" name="AutoShap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2" cy="622304"/>
                              </a:xfrm>
                              <a:custGeom>
                                <a:avLst>
                                  <a:gd name="f0" fmla="val 1354"/>
                                  <a:gd name="f1" fmla="val 27419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+- 0 0 1"/>
                                  <a:gd name="f10" fmla="val 2147483647"/>
                                  <a:gd name="f11" fmla="val 3590"/>
                                  <a:gd name="f12" fmla="val 8970"/>
                                  <a:gd name="f13" fmla="val 12630"/>
                                  <a:gd name="f14" fmla="val 18010"/>
                                  <a:gd name="f15" fmla="val -2147483647"/>
                                  <a:gd name="f16" fmla="+- 0 0 180"/>
                                  <a:gd name="f17" fmla="*/ f5 1 21600"/>
                                  <a:gd name="f18" fmla="*/ f6 1 21600"/>
                                  <a:gd name="f19" fmla="+- f8 0 f7"/>
                                  <a:gd name="f20" fmla="pin -2147483647 f0 2147483647"/>
                                  <a:gd name="f21" fmla="pin -2147483647 f1 2147483647"/>
                                  <a:gd name="f22" fmla="*/ f16 f2 1"/>
                                  <a:gd name="f23" fmla="val f20"/>
                                  <a:gd name="f24" fmla="val f21"/>
                                  <a:gd name="f25" fmla="*/ f19 1 21600"/>
                                  <a:gd name="f26" fmla="*/ f20 f17 1"/>
                                  <a:gd name="f27" fmla="*/ f21 f18 1"/>
                                  <a:gd name="f28" fmla="*/ f22 1 f4"/>
                                  <a:gd name="f29" fmla="+- f23 0 10800"/>
                                  <a:gd name="f30" fmla="+- f24 0 10800"/>
                                  <a:gd name="f31" fmla="+- f24 0 21600"/>
                                  <a:gd name="f32" fmla="+- f23 0 21600"/>
                                  <a:gd name="f33" fmla="*/ 0 f25 1"/>
                                  <a:gd name="f34" fmla="*/ 21600 f25 1"/>
                                  <a:gd name="f35" fmla="*/ f23 f17 1"/>
                                  <a:gd name="f36" fmla="*/ f24 f18 1"/>
                                  <a:gd name="f37" fmla="+- f28 0 f3"/>
                                  <a:gd name="f38" fmla="abs f29"/>
                                  <a:gd name="f39" fmla="abs f30"/>
                                  <a:gd name="f40" fmla="*/ f33 1 f25"/>
                                  <a:gd name="f41" fmla="*/ f34 1 f25"/>
                                  <a:gd name="f42" fmla="+- f38 0 f39"/>
                                  <a:gd name="f43" fmla="+- f39 0 f38"/>
                                  <a:gd name="f44" fmla="*/ f40 f17 1"/>
                                  <a:gd name="f45" fmla="*/ f41 f17 1"/>
                                  <a:gd name="f46" fmla="*/ f41 f18 1"/>
                                  <a:gd name="f47" fmla="*/ f40 f18 1"/>
                                  <a:gd name="f48" fmla="?: f30 f9 f42"/>
                                  <a:gd name="f49" fmla="?: f30 f42 f9"/>
                                  <a:gd name="f50" fmla="?: f29 f9 f43"/>
                                  <a:gd name="f51" fmla="?: f29 f43 f9"/>
                                  <a:gd name="f52" fmla="?: f23 f9 f48"/>
                                  <a:gd name="f53" fmla="?: f23 f9 f49"/>
                                  <a:gd name="f54" fmla="?: f31 f50 f9"/>
                                  <a:gd name="f55" fmla="?: f31 f51 f9"/>
                                  <a:gd name="f56" fmla="?: f32 f49 f9"/>
                                  <a:gd name="f57" fmla="?: f32 f48 f9"/>
                                  <a:gd name="f58" fmla="?: f24 f9 f51"/>
                                  <a:gd name="f59" fmla="?: f24 f9 f50"/>
                                  <a:gd name="f60" fmla="?: f52 f23 0"/>
                                  <a:gd name="f61" fmla="?: f52 f24 6280"/>
                                  <a:gd name="f62" fmla="?: f53 f23 0"/>
                                  <a:gd name="f63" fmla="?: f53 f24 15320"/>
                                  <a:gd name="f64" fmla="?: f54 f23 6280"/>
                                  <a:gd name="f65" fmla="?: f54 f24 21600"/>
                                  <a:gd name="f66" fmla="?: f55 f23 15320"/>
                                  <a:gd name="f67" fmla="?: f55 f24 21600"/>
                                  <a:gd name="f68" fmla="?: f56 f23 21600"/>
                                  <a:gd name="f69" fmla="?: f56 f24 15320"/>
                                  <a:gd name="f70" fmla="?: f57 f23 21600"/>
                                  <a:gd name="f71" fmla="?: f57 f24 6280"/>
                                  <a:gd name="f72" fmla="?: f58 f23 15320"/>
                                  <a:gd name="f73" fmla="?: f58 f24 0"/>
                                  <a:gd name="f74" fmla="?: f59 f23 6280"/>
                                  <a:gd name="f75" fmla="?: f59 f24 0"/>
                                </a:gdLst>
                                <a:ahLst>
                                  <a:ahXY gdRefX="f0" minX="f15" maxX="f10" gdRefY="f1" minY="f15" maxY="f10">
                                    <a:pos x="f26" y="f2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7">
                                    <a:pos x="f35" y="f36"/>
                                  </a:cxn>
                                </a:cxnLst>
                                <a:rect l="f44" t="f47" r="f45" b="f46"/>
                                <a:pathLst>
                                  <a:path w="21600" h="21600">
                                    <a:moveTo>
                                      <a:pt x="f7" y="f7"/>
                                    </a:moveTo>
                                    <a:lnTo>
                                      <a:pt x="f7" y="f11"/>
                                    </a:lnTo>
                                    <a:lnTo>
                                      <a:pt x="f60" y="f61"/>
                                    </a:lnTo>
                                    <a:lnTo>
                                      <a:pt x="f7" y="f12"/>
                                    </a:lnTo>
                                    <a:lnTo>
                                      <a:pt x="f7" y="f13"/>
                                    </a:lnTo>
                                    <a:lnTo>
                                      <a:pt x="f62" y="f63"/>
                                    </a:lnTo>
                                    <a:lnTo>
                                      <a:pt x="f7" y="f1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11" y="f8"/>
                                    </a:lnTo>
                                    <a:lnTo>
                                      <a:pt x="f64" y="f65"/>
                                    </a:lnTo>
                                    <a:lnTo>
                                      <a:pt x="f12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66" y="f6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8" y="f8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68" y="f69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2"/>
                                    </a:lnTo>
                                    <a:lnTo>
                                      <a:pt x="f70" y="f71"/>
                                    </a:lnTo>
                                    <a:lnTo>
                                      <a:pt x="f8" y="f11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72" y="f73"/>
                                    </a:lnTo>
                                    <a:lnTo>
                                      <a:pt x="f13" y="f7"/>
                                    </a:lnTo>
                                    <a:lnTo>
                                      <a:pt x="f12" y="f7"/>
                                    </a:lnTo>
                                    <a:lnTo>
                                      <a:pt x="f74" y="f75"/>
                                    </a:lnTo>
                                    <a:lnTo>
                                      <a:pt x="f11" y="f7"/>
                                    </a:lnTo>
                                    <a:lnTo>
                                      <a:pt x="f7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5BC8D6D" w14:textId="77777777" w:rsidR="004D53C2" w:rsidRDefault="0000000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委任人如為企業經營者須蓋公司大、小章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C667F" id="AutoShape 12" o:spid="_x0000_s1026" style="position:absolute;left:0;text-align:left;margin-left:356.5pt;margin-top:2pt;width:146pt;height:4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" adj="-11796480,,5400" path="m,l,3590,,6280,,8970r,3660l,15320r,2690l,21600r3590,l1354,27419,8970,21600r3660,l15320,21600r2690,l21600,21600r,-3590l21600,15320r,-2690l21600,8970r,-2690l21600,3590,21600,,18010,,15320,,12630,,8970,,6280,,3590,,,xe" strokeweight=".26467mm">
                      <v:stroke joinstyle="miter"/>
                      <v:formulas/>
                      <v:path arrowok="t" o:connecttype="custom" o:connectlocs="927101,0;1854202,311152;927101,622304;0,311152;116231,789952" o:connectangles="270,0,90,180,90" textboxrect="0,0,21600,21600"/>
                      <v:textbox>
                        <w:txbxContent>
                          <w:p w14:paraId="55BC8D6D" w14:textId="77777777" w:rsidR="004D53C2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委任人如為企業經營者須蓋公司大、小章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8E0B4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032113B0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26FD068E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     XXX      (簽名蓋章)</w:t>
            </w:r>
          </w:p>
          <w:p w14:paraId="53F1313B" w14:textId="77777777" w:rsidR="004D53C2" w:rsidRDefault="00000000">
            <w:pPr>
              <w:ind w:firstLine="6880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73AB3" wp14:editId="0423C564">
                      <wp:simplePos x="0" y="0"/>
                      <wp:positionH relativeFrom="column">
                        <wp:posOffset>819146</wp:posOffset>
                      </wp:positionH>
                      <wp:positionV relativeFrom="paragraph">
                        <wp:posOffset>265432</wp:posOffset>
                      </wp:positionV>
                      <wp:extent cx="1854202" cy="622304"/>
                      <wp:effectExtent l="0" t="0" r="12698" b="215896"/>
                      <wp:wrapNone/>
                      <wp:docPr id="4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2" cy="622304"/>
                              </a:xfrm>
                              <a:custGeom>
                                <a:avLst>
                                  <a:gd name="f0" fmla="val 1354"/>
                                  <a:gd name="f1" fmla="val 27419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+- 0 0 1"/>
                                  <a:gd name="f10" fmla="val 2147483647"/>
                                  <a:gd name="f11" fmla="val 3590"/>
                                  <a:gd name="f12" fmla="val 8970"/>
                                  <a:gd name="f13" fmla="val 12630"/>
                                  <a:gd name="f14" fmla="val 18010"/>
                                  <a:gd name="f15" fmla="val -2147483647"/>
                                  <a:gd name="f16" fmla="+- 0 0 180"/>
                                  <a:gd name="f17" fmla="*/ f5 1 21600"/>
                                  <a:gd name="f18" fmla="*/ f6 1 21600"/>
                                  <a:gd name="f19" fmla="+- f8 0 f7"/>
                                  <a:gd name="f20" fmla="pin -2147483647 f0 2147483647"/>
                                  <a:gd name="f21" fmla="pin -2147483647 f1 2147483647"/>
                                  <a:gd name="f22" fmla="*/ f16 f2 1"/>
                                  <a:gd name="f23" fmla="val f20"/>
                                  <a:gd name="f24" fmla="val f21"/>
                                  <a:gd name="f25" fmla="*/ f19 1 21600"/>
                                  <a:gd name="f26" fmla="*/ f20 f17 1"/>
                                  <a:gd name="f27" fmla="*/ f21 f18 1"/>
                                  <a:gd name="f28" fmla="*/ f22 1 f4"/>
                                  <a:gd name="f29" fmla="+- f23 0 10800"/>
                                  <a:gd name="f30" fmla="+- f24 0 10800"/>
                                  <a:gd name="f31" fmla="+- f24 0 21600"/>
                                  <a:gd name="f32" fmla="+- f23 0 21600"/>
                                  <a:gd name="f33" fmla="*/ 0 f25 1"/>
                                  <a:gd name="f34" fmla="*/ 21600 f25 1"/>
                                  <a:gd name="f35" fmla="*/ f23 f17 1"/>
                                  <a:gd name="f36" fmla="*/ f24 f18 1"/>
                                  <a:gd name="f37" fmla="+- f28 0 f3"/>
                                  <a:gd name="f38" fmla="abs f29"/>
                                  <a:gd name="f39" fmla="abs f30"/>
                                  <a:gd name="f40" fmla="*/ f33 1 f25"/>
                                  <a:gd name="f41" fmla="*/ f34 1 f25"/>
                                  <a:gd name="f42" fmla="+- f38 0 f39"/>
                                  <a:gd name="f43" fmla="+- f39 0 f38"/>
                                  <a:gd name="f44" fmla="*/ f40 f17 1"/>
                                  <a:gd name="f45" fmla="*/ f41 f17 1"/>
                                  <a:gd name="f46" fmla="*/ f41 f18 1"/>
                                  <a:gd name="f47" fmla="*/ f40 f18 1"/>
                                  <a:gd name="f48" fmla="?: f30 f9 f42"/>
                                  <a:gd name="f49" fmla="?: f30 f42 f9"/>
                                  <a:gd name="f50" fmla="?: f29 f9 f43"/>
                                  <a:gd name="f51" fmla="?: f29 f43 f9"/>
                                  <a:gd name="f52" fmla="?: f23 f9 f48"/>
                                  <a:gd name="f53" fmla="?: f23 f9 f49"/>
                                  <a:gd name="f54" fmla="?: f31 f50 f9"/>
                                  <a:gd name="f55" fmla="?: f31 f51 f9"/>
                                  <a:gd name="f56" fmla="?: f32 f49 f9"/>
                                  <a:gd name="f57" fmla="?: f32 f48 f9"/>
                                  <a:gd name="f58" fmla="?: f24 f9 f51"/>
                                  <a:gd name="f59" fmla="?: f24 f9 f50"/>
                                  <a:gd name="f60" fmla="?: f52 f23 0"/>
                                  <a:gd name="f61" fmla="?: f52 f24 6280"/>
                                  <a:gd name="f62" fmla="?: f53 f23 0"/>
                                  <a:gd name="f63" fmla="?: f53 f24 15320"/>
                                  <a:gd name="f64" fmla="?: f54 f23 6280"/>
                                  <a:gd name="f65" fmla="?: f54 f24 21600"/>
                                  <a:gd name="f66" fmla="?: f55 f23 15320"/>
                                  <a:gd name="f67" fmla="?: f55 f24 21600"/>
                                  <a:gd name="f68" fmla="?: f56 f23 21600"/>
                                  <a:gd name="f69" fmla="?: f56 f24 15320"/>
                                  <a:gd name="f70" fmla="?: f57 f23 21600"/>
                                  <a:gd name="f71" fmla="?: f57 f24 6280"/>
                                  <a:gd name="f72" fmla="?: f58 f23 15320"/>
                                  <a:gd name="f73" fmla="?: f58 f24 0"/>
                                  <a:gd name="f74" fmla="?: f59 f23 6280"/>
                                  <a:gd name="f75" fmla="?: f59 f24 0"/>
                                </a:gdLst>
                                <a:ahLst>
                                  <a:ahXY gdRefX="f0" minX="f15" maxX="f10" gdRefY="f1" minY="f15" maxY="f10">
                                    <a:pos x="f26" y="f2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7">
                                    <a:pos x="f35" y="f36"/>
                                  </a:cxn>
                                </a:cxnLst>
                                <a:rect l="f44" t="f47" r="f45" b="f46"/>
                                <a:pathLst>
                                  <a:path w="21600" h="21600">
                                    <a:moveTo>
                                      <a:pt x="f7" y="f7"/>
                                    </a:moveTo>
                                    <a:lnTo>
                                      <a:pt x="f7" y="f11"/>
                                    </a:lnTo>
                                    <a:lnTo>
                                      <a:pt x="f60" y="f61"/>
                                    </a:lnTo>
                                    <a:lnTo>
                                      <a:pt x="f7" y="f12"/>
                                    </a:lnTo>
                                    <a:lnTo>
                                      <a:pt x="f7" y="f13"/>
                                    </a:lnTo>
                                    <a:lnTo>
                                      <a:pt x="f62" y="f63"/>
                                    </a:lnTo>
                                    <a:lnTo>
                                      <a:pt x="f7" y="f14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11" y="f8"/>
                                    </a:lnTo>
                                    <a:lnTo>
                                      <a:pt x="f64" y="f65"/>
                                    </a:lnTo>
                                    <a:lnTo>
                                      <a:pt x="f12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66" y="f67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8" y="f8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68" y="f69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2"/>
                                    </a:lnTo>
                                    <a:lnTo>
                                      <a:pt x="f70" y="f71"/>
                                    </a:lnTo>
                                    <a:lnTo>
                                      <a:pt x="f8" y="f11"/>
                                    </a:lnTo>
                                    <a:lnTo>
                                      <a:pt x="f8" y="f7"/>
                                    </a:lnTo>
                                    <a:lnTo>
                                      <a:pt x="f14" y="f7"/>
                                    </a:lnTo>
                                    <a:lnTo>
                                      <a:pt x="f72" y="f73"/>
                                    </a:lnTo>
                                    <a:lnTo>
                                      <a:pt x="f13" y="f7"/>
                                    </a:lnTo>
                                    <a:lnTo>
                                      <a:pt x="f12" y="f7"/>
                                    </a:lnTo>
                                    <a:lnTo>
                                      <a:pt x="f74" y="f75"/>
                                    </a:lnTo>
                                    <a:lnTo>
                                      <a:pt x="f11" y="f7"/>
                                    </a:lnTo>
                                    <a:lnTo>
                                      <a:pt x="f7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796680" w14:textId="77777777" w:rsidR="004D53C2" w:rsidRDefault="0000000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記得填寫日期，日期需為開會當天或開會前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73AB3" id="AutoShape 13" o:spid="_x0000_s1027" style="position:absolute;left:0;text-align:left;margin-left:64.5pt;margin-top:20.9pt;width:146pt;height: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" adj="-11796480,,5400" path="m,l,3590,,6280,,8970r,3660l,15320r,2690l,21600r3590,l1354,27419,8970,21600r3660,l15320,21600r2690,l21600,21600r,-3590l21600,15320r,-2690l21600,8970r,-2690l21600,3590,21600,,18010,,15320,,12630,,8970,,6280,,3590,,,xe" strokeweight=".26467mm">
                      <v:stroke joinstyle="miter"/>
                      <v:formulas/>
                      <v:path arrowok="t" o:connecttype="custom" o:connectlocs="927101,0;1854202,311152;927101,622304;0,311152;116231,789952" o:connectangles="270,0,90,180,90" textboxrect="0,0,21600,21600"/>
                      <v:textbox>
                        <w:txbxContent>
                          <w:p w14:paraId="01796680" w14:textId="77777777" w:rsidR="004D53C2" w:rsidRDefault="000000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記得填寫日期，日期需為開會當天或開會前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66FA8564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     000      (簽名蓋章)</w:t>
            </w:r>
          </w:p>
          <w:p w14:paraId="33DC28D1" w14:textId="77777777" w:rsidR="004D53C2" w:rsidRDefault="00000000">
            <w:pPr>
              <w:ind w:firstLine="67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2016AB73" w14:textId="77777777" w:rsidR="004D53C2" w:rsidRDefault="004D53C2">
            <w:pPr>
              <w:ind w:firstLine="6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20BC263B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 華 民 國         年      月     日</w:t>
            </w:r>
          </w:p>
        </w:tc>
      </w:tr>
    </w:tbl>
    <w:p w14:paraId="1F8517EC" w14:textId="77777777" w:rsidR="004D53C2" w:rsidRDefault="004D53C2">
      <w:pPr>
        <w:rPr>
          <w:rFonts w:ascii="標楷體" w:eastAsia="標楷體" w:hAnsi="標楷體"/>
          <w:sz w:val="36"/>
          <w:szCs w:val="36"/>
        </w:rPr>
      </w:pPr>
    </w:p>
    <w:sectPr w:rsidR="004D53C2">
      <w:pgSz w:w="11906" w:h="16838"/>
      <w:pgMar w:top="737" w:right="680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F455" w14:textId="77777777" w:rsidR="00265D19" w:rsidRDefault="00265D19">
      <w:r>
        <w:separator/>
      </w:r>
    </w:p>
  </w:endnote>
  <w:endnote w:type="continuationSeparator" w:id="0">
    <w:p w14:paraId="734222AC" w14:textId="77777777" w:rsidR="00265D19" w:rsidRDefault="002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新毛筆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843" w14:textId="77777777" w:rsidR="00265D19" w:rsidRDefault="00265D19">
      <w:r>
        <w:rPr>
          <w:color w:val="000000"/>
        </w:rPr>
        <w:separator/>
      </w:r>
    </w:p>
  </w:footnote>
  <w:footnote w:type="continuationSeparator" w:id="0">
    <w:p w14:paraId="0C948205" w14:textId="77777777" w:rsidR="00265D19" w:rsidRDefault="0026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53C2"/>
    <w:rsid w:val="00265D19"/>
    <w:rsid w:val="004D53C2"/>
    <w:rsid w:val="00B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C3D5"/>
  <w15:docId w15:val="{E41549EC-95EB-4AF1-8377-B197DD7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消費爭議調解委員會調解筆錄</dc:title>
  <dc:creator>user</dc:creator>
  <cp:lastModifiedBy>陳祐甄</cp:lastModifiedBy>
  <cp:revision>2</cp:revision>
  <cp:lastPrinted>2019-08-01T00:37:00Z</cp:lastPrinted>
  <dcterms:created xsi:type="dcterms:W3CDTF">2022-07-19T05:40:00Z</dcterms:created>
  <dcterms:modified xsi:type="dcterms:W3CDTF">2022-07-19T05:40:00Z</dcterms:modified>
</cp:coreProperties>
</file>